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C0F563" w14:textId="77777777" w:rsidR="008A356D" w:rsidRPr="00A65BAD" w:rsidRDefault="008A356D" w:rsidP="008A356D">
      <w:pPr>
        <w:jc w:val="center"/>
        <w:rPr>
          <w:rFonts w:ascii="Arial" w:hAnsi="Arial" w:cs="Arial"/>
          <w:b/>
          <w:bCs/>
          <w:color w:val="2184A2"/>
          <w:lang w:val="fr-CA"/>
        </w:rPr>
      </w:pPr>
      <w:r w:rsidRPr="00033051"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D95ACC" wp14:editId="7C7CF4A9">
                <wp:simplePos x="0" y="0"/>
                <wp:positionH relativeFrom="column">
                  <wp:posOffset>40005</wp:posOffset>
                </wp:positionH>
                <wp:positionV relativeFrom="paragraph">
                  <wp:posOffset>394263</wp:posOffset>
                </wp:positionV>
                <wp:extent cx="5798820" cy="140462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D27BB" w14:textId="77777777" w:rsidR="008A356D" w:rsidRPr="00033051" w:rsidRDefault="008A356D" w:rsidP="008A356D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Ce formulaire doit être remis au superviseur immédiat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à la direction 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u secteur ou à la direction générale</w:t>
                            </w: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CAP</w:t>
                            </w: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D95A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15pt;margin-top:31.05pt;width:45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73DgIAACA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">
                <v:textbox style="mso-fit-shape-to-text:t">
                  <w:txbxContent>
                    <w:p w14:paraId="7D9D27BB" w14:textId="77777777" w:rsidR="008A356D" w:rsidRPr="00033051" w:rsidRDefault="008A356D" w:rsidP="008A356D">
                      <w:pPr>
                        <w:jc w:val="center"/>
                        <w:rPr>
                          <w:lang w:val="fr-CA"/>
                        </w:rPr>
                      </w:pP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Ce formulaire doit être remis au superviseur immédiat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à la direction 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u secteur ou à la direction générale</w:t>
                      </w: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du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CAP</w:t>
                      </w: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5BAD">
        <w:rPr>
          <w:rFonts w:ascii="Arial" w:hAnsi="Arial" w:cs="Arial"/>
          <w:b/>
          <w:bCs/>
          <w:color w:val="2184A2"/>
          <w:lang w:val="fr-CA"/>
        </w:rPr>
        <w:t>Formulaire 1 : Formulaire pour une plainte de harcèlement</w:t>
      </w:r>
    </w:p>
    <w:p w14:paraId="3892C735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b/>
          <w:sz w:val="20"/>
          <w:szCs w:val="20"/>
          <w:lang w:val="fr-FR"/>
        </w:rPr>
        <w:t>Identification de la plaignante ou du plaignant</w:t>
      </w:r>
    </w:p>
    <w:p w14:paraId="71F119D6" w14:textId="62B1E98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 xml:space="preserve">Nom de la plaignante ou du plaignant : </w:t>
      </w:r>
      <w:r>
        <w:rPr>
          <w:rFonts w:ascii="Arial" w:hAnsi="Arial" w:cs="Arial"/>
          <w:sz w:val="20"/>
          <w:szCs w:val="20"/>
          <w:lang w:val="fr-FR"/>
        </w:rPr>
        <w:t>____________________________________________________</w:t>
      </w:r>
    </w:p>
    <w:p w14:paraId="497921ED" w14:textId="11C24C85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Titre du poste : 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</w:p>
    <w:p w14:paraId="47174C40" w14:textId="6713B53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Lieu de travail : 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</w:p>
    <w:p w14:paraId="63D51435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007510BF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7A7840">
        <w:rPr>
          <w:rFonts w:ascii="Arial" w:hAnsi="Arial" w:cs="Arial"/>
          <w:b/>
          <w:sz w:val="20"/>
          <w:szCs w:val="20"/>
          <w:lang w:val="fr-FR"/>
        </w:rPr>
        <w:t>Informations relatives à l’incident ou aux incidents</w:t>
      </w:r>
    </w:p>
    <w:p w14:paraId="26101A8C" w14:textId="17CE0B09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Date et heure de l’incident ou des incidents :________________________________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</w:p>
    <w:p w14:paraId="52D73850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Description de l’incident ou des incidents</w:t>
      </w:r>
      <w:r>
        <w:rPr>
          <w:rFonts w:ascii="Arial" w:hAnsi="Arial" w:cs="Arial"/>
          <w:sz w:val="20"/>
          <w:szCs w:val="20"/>
          <w:lang w:val="fr-FR"/>
        </w:rPr>
        <w:t>.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Veuillez </w:t>
      </w:r>
      <w:r w:rsidRPr="007A7840">
        <w:rPr>
          <w:rFonts w:ascii="Arial" w:hAnsi="Arial" w:cs="Arial"/>
          <w:sz w:val="20"/>
          <w:szCs w:val="20"/>
          <w:lang w:val="fr-FR"/>
        </w:rPr>
        <w:t>relater les faits chronologiquement et de façon détaillée</w:t>
      </w:r>
      <w:r>
        <w:rPr>
          <w:rFonts w:ascii="Arial" w:hAnsi="Arial" w:cs="Arial"/>
          <w:sz w:val="20"/>
          <w:szCs w:val="20"/>
          <w:lang w:val="fr-FR"/>
        </w:rPr>
        <w:t xml:space="preserve"> en utilisant</w:t>
      </w:r>
      <w:r w:rsidRPr="007A7840">
        <w:rPr>
          <w:rFonts w:ascii="Arial" w:hAnsi="Arial" w:cs="Arial"/>
          <w:sz w:val="20"/>
          <w:szCs w:val="20"/>
          <w:lang w:val="fr-FR"/>
        </w:rPr>
        <w:t>, au besoin, le verso de ce formulaire.</w:t>
      </w:r>
    </w:p>
    <w:p w14:paraId="25983708" w14:textId="38E11B82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</w:t>
      </w:r>
      <w:r w:rsidRPr="007A7840">
        <w:rPr>
          <w:rFonts w:ascii="Arial" w:hAnsi="Arial" w:cs="Arial"/>
          <w:sz w:val="20"/>
          <w:szCs w:val="20"/>
          <w:lang w:val="fr-FR"/>
        </w:rPr>
        <w:t>___</w:t>
      </w:r>
      <w:r>
        <w:rPr>
          <w:rFonts w:ascii="Arial" w:hAnsi="Arial" w:cs="Arial"/>
          <w:sz w:val="20"/>
          <w:szCs w:val="20"/>
          <w:lang w:val="fr-FR"/>
        </w:rPr>
        <w:t>____________</w:t>
      </w:r>
    </w:p>
    <w:p w14:paraId="5B840785" w14:textId="57ECC749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</w:t>
      </w:r>
      <w:r w:rsidRPr="007A7840">
        <w:rPr>
          <w:rFonts w:ascii="Arial" w:hAnsi="Arial" w:cs="Arial"/>
          <w:sz w:val="20"/>
          <w:szCs w:val="20"/>
          <w:lang w:val="fr-FR"/>
        </w:rPr>
        <w:t>__</w:t>
      </w:r>
      <w:r>
        <w:rPr>
          <w:rFonts w:ascii="Arial" w:hAnsi="Arial" w:cs="Arial"/>
          <w:sz w:val="20"/>
          <w:szCs w:val="20"/>
          <w:lang w:val="fr-FR"/>
        </w:rPr>
        <w:t>____________</w:t>
      </w:r>
    </w:p>
    <w:p w14:paraId="73215C72" w14:textId="3F4AA6AB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</w:t>
      </w:r>
      <w:r w:rsidRPr="007A7840">
        <w:rPr>
          <w:rFonts w:ascii="Arial" w:hAnsi="Arial" w:cs="Arial"/>
          <w:sz w:val="20"/>
          <w:szCs w:val="20"/>
          <w:lang w:val="fr-FR"/>
        </w:rPr>
        <w:t>_</w:t>
      </w:r>
      <w:r>
        <w:rPr>
          <w:rFonts w:ascii="Arial" w:hAnsi="Arial" w:cs="Arial"/>
          <w:sz w:val="20"/>
          <w:szCs w:val="20"/>
          <w:lang w:val="fr-FR"/>
        </w:rPr>
        <w:t>______________</w:t>
      </w:r>
    </w:p>
    <w:p w14:paraId="1256A9E0" w14:textId="0EAD850B" w:rsidR="008A356D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</w:t>
      </w:r>
      <w:r w:rsidRPr="007A7840">
        <w:rPr>
          <w:rFonts w:ascii="Arial" w:hAnsi="Arial" w:cs="Arial"/>
          <w:sz w:val="20"/>
          <w:szCs w:val="20"/>
          <w:lang w:val="fr-FR"/>
        </w:rPr>
        <w:t>____</w:t>
      </w:r>
    </w:p>
    <w:p w14:paraId="6B9545AA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21BFB445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Description des mesures prises jusqu’à présent pour régler la situation</w:t>
      </w:r>
      <w:r>
        <w:rPr>
          <w:rFonts w:ascii="Arial" w:hAnsi="Arial" w:cs="Arial"/>
          <w:sz w:val="20"/>
          <w:szCs w:val="20"/>
          <w:lang w:val="fr-FR"/>
        </w:rPr>
        <w:t xml:space="preserve">. Veuillez, </w:t>
      </w:r>
      <w:r w:rsidRPr="007A7840">
        <w:rPr>
          <w:rFonts w:ascii="Arial" w:hAnsi="Arial" w:cs="Arial"/>
          <w:sz w:val="20"/>
          <w:szCs w:val="20"/>
          <w:lang w:val="fr-FR"/>
        </w:rPr>
        <w:t>au besoin utiliser, le verso de ce formulaire.</w:t>
      </w:r>
    </w:p>
    <w:p w14:paraId="52736FE4" w14:textId="79914430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</w:t>
      </w:r>
      <w:r w:rsidRPr="007A7840">
        <w:rPr>
          <w:rFonts w:ascii="Arial" w:hAnsi="Arial" w:cs="Arial"/>
          <w:sz w:val="20"/>
          <w:szCs w:val="20"/>
          <w:lang w:val="fr-FR"/>
        </w:rPr>
        <w:t>______________</w:t>
      </w:r>
    </w:p>
    <w:p w14:paraId="319859D7" w14:textId="29C078FF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</w:t>
      </w:r>
    </w:p>
    <w:p w14:paraId="3CBB690B" w14:textId="5DF28289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</w:t>
      </w:r>
    </w:p>
    <w:p w14:paraId="7CB99FF6" w14:textId="3729148B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5A2EF4B5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</w:t>
      </w:r>
      <w:r w:rsidRPr="007A7840">
        <w:rPr>
          <w:rFonts w:ascii="Arial" w:hAnsi="Arial" w:cs="Arial"/>
          <w:sz w:val="20"/>
          <w:szCs w:val="20"/>
          <w:lang w:val="fr-FR"/>
        </w:rPr>
        <w:t>______________</w:t>
      </w:r>
    </w:p>
    <w:p w14:paraId="566EBAE4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</w:t>
      </w:r>
    </w:p>
    <w:p w14:paraId="71048F52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</w:t>
      </w:r>
    </w:p>
    <w:p w14:paraId="56FB3C77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783A9FD1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7C121413" w14:textId="7F4B8ED9" w:rsidR="008A356D" w:rsidRPr="007A7840" w:rsidRDefault="008A356D" w:rsidP="008A356D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br w:type="page"/>
      </w:r>
      <w:r w:rsidRPr="007A7840">
        <w:rPr>
          <w:rFonts w:ascii="Arial" w:hAnsi="Arial" w:cs="Arial"/>
          <w:b/>
          <w:sz w:val="20"/>
          <w:szCs w:val="20"/>
          <w:lang w:val="fr-FR"/>
        </w:rPr>
        <w:lastRenderedPageBreak/>
        <w:t>Informations relatives à la personne mise en cause</w:t>
      </w:r>
    </w:p>
    <w:p w14:paraId="5C99268B" w14:textId="3407D5EB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Nom :___</w:t>
      </w:r>
      <w:r>
        <w:rPr>
          <w:rFonts w:ascii="Arial" w:hAnsi="Arial" w:cs="Arial"/>
          <w:sz w:val="20"/>
          <w:szCs w:val="20"/>
          <w:lang w:val="fr-FR"/>
        </w:rPr>
        <w:t>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</w:t>
      </w:r>
    </w:p>
    <w:p w14:paraId="228CF1F0" w14:textId="77777777" w:rsidR="008A356D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Collègue : ________________________</w:t>
      </w:r>
      <w:r>
        <w:rPr>
          <w:rFonts w:ascii="Arial" w:hAnsi="Arial" w:cs="Arial"/>
          <w:sz w:val="20"/>
          <w:szCs w:val="20"/>
          <w:lang w:val="fr-FR"/>
        </w:rPr>
        <w:t>_______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___ </w:t>
      </w:r>
    </w:p>
    <w:p w14:paraId="7A689642" w14:textId="423C68CA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Titre du</w:t>
      </w:r>
      <w:r>
        <w:rPr>
          <w:rFonts w:ascii="Arial" w:hAnsi="Arial" w:cs="Arial"/>
          <w:sz w:val="20"/>
          <w:szCs w:val="20"/>
          <w:lang w:val="fr-FR"/>
        </w:rPr>
        <w:t xml:space="preserve"> P</w:t>
      </w:r>
      <w:r w:rsidRPr="007A7840">
        <w:rPr>
          <w:rFonts w:ascii="Arial" w:hAnsi="Arial" w:cs="Arial"/>
          <w:sz w:val="20"/>
          <w:szCs w:val="20"/>
          <w:lang w:val="fr-FR"/>
        </w:rPr>
        <w:t>oste :__</w:t>
      </w:r>
      <w:r>
        <w:rPr>
          <w:rFonts w:ascii="Arial" w:hAnsi="Arial" w:cs="Arial"/>
          <w:sz w:val="20"/>
          <w:szCs w:val="20"/>
          <w:lang w:val="fr-FR"/>
        </w:rPr>
        <w:t>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</w:t>
      </w:r>
    </w:p>
    <w:p w14:paraId="1959542C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53613F70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bookmarkStart w:id="0" w:name="_Hlk104982667"/>
      <w:r w:rsidRPr="007A7840">
        <w:rPr>
          <w:rFonts w:ascii="Arial" w:hAnsi="Arial" w:cs="Arial"/>
          <w:sz w:val="20"/>
          <w:szCs w:val="20"/>
          <w:lang w:val="fr-FR"/>
        </w:rPr>
        <w:t>Client : _______________________________________________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</w:t>
      </w:r>
    </w:p>
    <w:p w14:paraId="54CB8095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*</w:t>
      </w:r>
      <w:r>
        <w:rPr>
          <w:rFonts w:ascii="Arial" w:hAnsi="Arial" w:cs="Arial"/>
          <w:sz w:val="20"/>
          <w:szCs w:val="20"/>
          <w:lang w:val="fr-FR"/>
        </w:rPr>
        <w:t>D</w:t>
      </w:r>
      <w:r w:rsidRPr="007A7840">
        <w:rPr>
          <w:rFonts w:ascii="Arial" w:hAnsi="Arial" w:cs="Arial"/>
          <w:sz w:val="20"/>
          <w:szCs w:val="20"/>
          <w:lang w:val="fr-FR"/>
        </w:rPr>
        <w:t>ans le cas d’un</w:t>
      </w:r>
      <w:r>
        <w:rPr>
          <w:rFonts w:ascii="Arial" w:hAnsi="Arial" w:cs="Arial"/>
          <w:sz w:val="20"/>
          <w:szCs w:val="20"/>
          <w:lang w:val="fr-FR"/>
        </w:rPr>
        <w:t>e ou d’un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 client, veuillez suivre la procédure en place et compléter un rapport d’incident, qui sera remis à votre</w:t>
      </w:r>
      <w:r>
        <w:rPr>
          <w:rFonts w:ascii="Arial" w:hAnsi="Arial" w:cs="Arial"/>
          <w:sz w:val="20"/>
          <w:szCs w:val="20"/>
          <w:lang w:val="fr-FR"/>
        </w:rPr>
        <w:t xml:space="preserve"> superviseur immédiat</w:t>
      </w:r>
      <w:r w:rsidRPr="007A7840">
        <w:rPr>
          <w:rFonts w:ascii="Arial" w:hAnsi="Arial" w:cs="Arial"/>
          <w:sz w:val="20"/>
          <w:szCs w:val="20"/>
          <w:lang w:val="fr-FR"/>
        </w:rPr>
        <w:t>.</w:t>
      </w:r>
    </w:p>
    <w:bookmarkEnd w:id="0"/>
    <w:p w14:paraId="1E10A641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7FC6C215" w14:textId="1E9226C3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Personne de la communauté : 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</w:t>
      </w:r>
    </w:p>
    <w:p w14:paraId="0710A1DC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241E1CB6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324036E7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b/>
          <w:sz w:val="20"/>
          <w:szCs w:val="20"/>
          <w:lang w:val="fr-FR"/>
        </w:rPr>
        <w:t>INFORMATIONS RELATIVES AUX TÉMOINS</w:t>
      </w:r>
    </w:p>
    <w:p w14:paraId="64870C04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2BE4D5F6" w14:textId="15DD5101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Nom : ___________________________________</w:t>
      </w:r>
      <w:r>
        <w:rPr>
          <w:rFonts w:ascii="Arial" w:hAnsi="Arial" w:cs="Arial"/>
          <w:sz w:val="20"/>
          <w:szCs w:val="20"/>
          <w:lang w:val="fr-FR"/>
        </w:rPr>
        <w:t>___</w:t>
      </w:r>
      <w:r w:rsidRPr="007A7840">
        <w:rPr>
          <w:rFonts w:ascii="Arial" w:hAnsi="Arial" w:cs="Arial"/>
          <w:sz w:val="20"/>
          <w:szCs w:val="20"/>
          <w:lang w:val="fr-FR"/>
        </w:rPr>
        <w:t>_ No. de téléphone : ___</w:t>
      </w:r>
      <w:r>
        <w:rPr>
          <w:rFonts w:ascii="Arial" w:hAnsi="Arial" w:cs="Arial"/>
          <w:sz w:val="20"/>
          <w:szCs w:val="20"/>
          <w:lang w:val="fr-FR"/>
        </w:rPr>
        <w:t>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</w:t>
      </w:r>
      <w:r w:rsidRPr="007A7840">
        <w:rPr>
          <w:rFonts w:ascii="Arial" w:hAnsi="Arial" w:cs="Arial"/>
          <w:sz w:val="20"/>
          <w:szCs w:val="20"/>
          <w:lang w:val="fr-FR"/>
        </w:rPr>
        <w:tab/>
      </w:r>
      <w:r w:rsidRPr="007A7840">
        <w:rPr>
          <w:rFonts w:ascii="Arial" w:hAnsi="Arial" w:cs="Arial"/>
          <w:sz w:val="20"/>
          <w:szCs w:val="20"/>
          <w:lang w:val="fr-FR"/>
        </w:rPr>
        <w:tab/>
      </w:r>
    </w:p>
    <w:p w14:paraId="04F11669" w14:textId="54A842E6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Fonction : ___________________________________________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_________________ </w:t>
      </w:r>
    </w:p>
    <w:p w14:paraId="2FF57E08" w14:textId="561B5416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Adresse : ________________________</w:t>
      </w:r>
      <w:r>
        <w:rPr>
          <w:rFonts w:ascii="Arial" w:hAnsi="Arial" w:cs="Arial"/>
          <w:sz w:val="20"/>
          <w:szCs w:val="20"/>
          <w:lang w:val="fr-FR"/>
        </w:rPr>
        <w:t>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</w:t>
      </w:r>
      <w:r w:rsidRPr="007A7840">
        <w:rPr>
          <w:rFonts w:ascii="Arial" w:hAnsi="Arial" w:cs="Arial"/>
          <w:sz w:val="20"/>
          <w:szCs w:val="20"/>
          <w:lang w:val="fr-FR"/>
        </w:rPr>
        <w:tab/>
      </w:r>
    </w:p>
    <w:p w14:paraId="77F0C21C" w14:textId="77777777" w:rsidR="008A356D" w:rsidRPr="007A7840" w:rsidRDefault="008A356D" w:rsidP="008A356D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Autres informations pertinentes</w:t>
      </w:r>
      <w:r>
        <w:rPr>
          <w:rFonts w:ascii="Arial" w:hAnsi="Arial" w:cs="Arial"/>
          <w:sz w:val="20"/>
          <w:szCs w:val="20"/>
          <w:lang w:val="fr-FR"/>
        </w:rPr>
        <w:t>.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Veuillez, </w:t>
      </w:r>
      <w:r w:rsidRPr="007A7840">
        <w:rPr>
          <w:rFonts w:ascii="Arial" w:hAnsi="Arial" w:cs="Arial"/>
          <w:sz w:val="20"/>
          <w:szCs w:val="20"/>
          <w:lang w:val="fr-FR"/>
        </w:rPr>
        <w:t>au besoin</w:t>
      </w:r>
      <w:r>
        <w:rPr>
          <w:rFonts w:ascii="Arial" w:hAnsi="Arial" w:cs="Arial"/>
          <w:sz w:val="20"/>
          <w:szCs w:val="20"/>
          <w:lang w:val="fr-FR"/>
        </w:rPr>
        <w:t>,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 utiliser le verso de ce formulaire.</w:t>
      </w:r>
    </w:p>
    <w:p w14:paraId="6A5397C4" w14:textId="366FF42B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</w:t>
      </w:r>
    </w:p>
    <w:p w14:paraId="23F2341D" w14:textId="31EBD74E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</w:t>
      </w: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</w:t>
      </w:r>
    </w:p>
    <w:p w14:paraId="1DC60452" w14:textId="7246D47F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________________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___________________________________________________________________</w:t>
      </w:r>
    </w:p>
    <w:p w14:paraId="50A071B7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36374E9A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Signature : ______________</w:t>
      </w:r>
      <w:r>
        <w:rPr>
          <w:rFonts w:ascii="Arial" w:hAnsi="Arial" w:cs="Arial"/>
          <w:sz w:val="20"/>
          <w:szCs w:val="20"/>
          <w:lang w:val="fr-FR"/>
        </w:rPr>
        <w:t>_____________</w:t>
      </w:r>
      <w:r w:rsidRPr="007A7840">
        <w:rPr>
          <w:rFonts w:ascii="Arial" w:hAnsi="Arial" w:cs="Arial"/>
          <w:sz w:val="20"/>
          <w:szCs w:val="20"/>
          <w:lang w:val="fr-FR"/>
        </w:rPr>
        <w:t xml:space="preserve">_____________    </w:t>
      </w:r>
      <w:r w:rsidRPr="007A7840">
        <w:rPr>
          <w:rFonts w:ascii="Arial" w:hAnsi="Arial" w:cs="Arial"/>
          <w:sz w:val="20"/>
          <w:szCs w:val="20"/>
          <w:lang w:val="fr-FR"/>
        </w:rPr>
        <w:tab/>
      </w:r>
    </w:p>
    <w:p w14:paraId="02CF2A9D" w14:textId="77777777" w:rsidR="008A356D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</w:p>
    <w:p w14:paraId="60A27325" w14:textId="77777777" w:rsidR="008A356D" w:rsidRPr="007A7840" w:rsidRDefault="008A356D" w:rsidP="008A356D">
      <w:pPr>
        <w:pStyle w:val="Corpsdetexte"/>
        <w:spacing w:before="188"/>
        <w:jc w:val="both"/>
        <w:rPr>
          <w:rFonts w:ascii="Arial" w:hAnsi="Arial" w:cs="Arial"/>
          <w:sz w:val="20"/>
          <w:szCs w:val="20"/>
          <w:lang w:val="fr-FR"/>
        </w:rPr>
      </w:pPr>
      <w:r w:rsidRPr="007A7840">
        <w:rPr>
          <w:rFonts w:ascii="Arial" w:hAnsi="Arial" w:cs="Arial"/>
          <w:sz w:val="20"/>
          <w:szCs w:val="20"/>
          <w:lang w:val="fr-FR"/>
        </w:rPr>
        <w:t>Date : ___________________</w:t>
      </w:r>
      <w:r>
        <w:rPr>
          <w:rFonts w:ascii="Arial" w:hAnsi="Arial" w:cs="Arial"/>
          <w:sz w:val="20"/>
          <w:szCs w:val="20"/>
          <w:lang w:val="fr-FR"/>
        </w:rPr>
        <w:t>_____________</w:t>
      </w:r>
      <w:r w:rsidRPr="007A7840">
        <w:rPr>
          <w:rFonts w:ascii="Arial" w:hAnsi="Arial" w:cs="Arial"/>
          <w:sz w:val="20"/>
          <w:szCs w:val="20"/>
          <w:lang w:val="fr-FR"/>
        </w:rPr>
        <w:t>____________</w:t>
      </w:r>
    </w:p>
    <w:sectPr w:rsidR="008A356D" w:rsidRPr="007A7840" w:rsidSect="003440E9">
      <w:headerReference w:type="default" r:id="rId10"/>
      <w:footerReference w:type="default" r:id="rId11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1D40" w14:textId="77777777" w:rsidR="009B34EB" w:rsidRDefault="009B34EB" w:rsidP="00472D4B">
      <w:r>
        <w:separator/>
      </w:r>
    </w:p>
  </w:endnote>
  <w:endnote w:type="continuationSeparator" w:id="0">
    <w:p w14:paraId="4349AD4E" w14:textId="77777777" w:rsidR="009B34EB" w:rsidRDefault="009B34EB" w:rsidP="0047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083" w14:textId="77777777" w:rsidR="00472D4B" w:rsidRDefault="00652CEA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6F1F2" wp14:editId="439CC427">
          <wp:simplePos x="0" y="0"/>
          <wp:positionH relativeFrom="column">
            <wp:posOffset>2438400</wp:posOffset>
          </wp:positionH>
          <wp:positionV relativeFrom="paragraph">
            <wp:posOffset>-128905</wp:posOffset>
          </wp:positionV>
          <wp:extent cx="1347470" cy="99695"/>
          <wp:effectExtent l="0" t="0" r="5080" b="0"/>
          <wp:wrapNone/>
          <wp:docPr id="4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01DF417" wp14:editId="482A1416">
          <wp:simplePos x="0" y="0"/>
          <wp:positionH relativeFrom="margin">
            <wp:posOffset>-86360</wp:posOffset>
          </wp:positionH>
          <wp:positionV relativeFrom="paragraph">
            <wp:posOffset>271780</wp:posOffset>
          </wp:positionV>
          <wp:extent cx="6372225" cy="127000"/>
          <wp:effectExtent l="0" t="0" r="9525" b="6350"/>
          <wp:wrapNone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51620B" wp14:editId="7A2AEF7F">
          <wp:simplePos x="0" y="0"/>
          <wp:positionH relativeFrom="margin">
            <wp:posOffset>-1057275</wp:posOffset>
          </wp:positionH>
          <wp:positionV relativeFrom="paragraph">
            <wp:posOffset>94615</wp:posOffset>
          </wp:positionV>
          <wp:extent cx="8194040" cy="519430"/>
          <wp:effectExtent l="0" t="0" r="0" b="0"/>
          <wp:wrapNone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04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AE48" w14:textId="77777777" w:rsidR="009B34EB" w:rsidRDefault="009B34EB" w:rsidP="00472D4B">
      <w:r>
        <w:separator/>
      </w:r>
    </w:p>
  </w:footnote>
  <w:footnote w:type="continuationSeparator" w:id="0">
    <w:p w14:paraId="4EE8ECD4" w14:textId="77777777" w:rsidR="009B34EB" w:rsidRDefault="009B34EB" w:rsidP="0047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8FD" w14:textId="77777777" w:rsidR="00472D4B" w:rsidRPr="00472D4B" w:rsidRDefault="001A438A" w:rsidP="00472D4B">
    <w:pPr>
      <w:pStyle w:val="En-tte"/>
    </w:pPr>
    <w:r>
      <w:rPr>
        <w:noProof/>
      </w:rPr>
      <w:drawing>
        <wp:inline distT="0" distB="0" distL="0" distR="0" wp14:anchorId="588D57AA" wp14:editId="4169030D">
          <wp:extent cx="1466850" cy="12060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69" cy="121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6D"/>
    <w:rsid w:val="001254FD"/>
    <w:rsid w:val="00126476"/>
    <w:rsid w:val="00164F29"/>
    <w:rsid w:val="001A438A"/>
    <w:rsid w:val="001C6A68"/>
    <w:rsid w:val="00250B29"/>
    <w:rsid w:val="00296671"/>
    <w:rsid w:val="003440E9"/>
    <w:rsid w:val="00472D4B"/>
    <w:rsid w:val="00497EFD"/>
    <w:rsid w:val="00597019"/>
    <w:rsid w:val="00652CEA"/>
    <w:rsid w:val="006961BB"/>
    <w:rsid w:val="008741A1"/>
    <w:rsid w:val="008A356D"/>
    <w:rsid w:val="009B34EB"/>
    <w:rsid w:val="00A643A5"/>
    <w:rsid w:val="00B33D0D"/>
    <w:rsid w:val="00BD0281"/>
    <w:rsid w:val="00C34CDB"/>
    <w:rsid w:val="00CE52B3"/>
    <w:rsid w:val="00D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11FC0"/>
  <w15:chartTrackingRefBased/>
  <w15:docId w15:val="{EBCA69D6-6B88-4AED-99B0-8C15951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5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2D4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fr-CA" w:bidi="ar-SA"/>
    </w:rPr>
  </w:style>
  <w:style w:type="character" w:customStyle="1" w:styleId="En-tteCar">
    <w:name w:val="En-tête Car"/>
    <w:basedOn w:val="Policepardfaut"/>
    <w:link w:val="En-tte"/>
    <w:uiPriority w:val="99"/>
    <w:rsid w:val="00472D4B"/>
  </w:style>
  <w:style w:type="paragraph" w:styleId="Pieddepage">
    <w:name w:val="footer"/>
    <w:basedOn w:val="Normal"/>
    <w:link w:val="PieddepageCar"/>
    <w:uiPriority w:val="99"/>
    <w:unhideWhenUsed/>
    <w:rsid w:val="00472D4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fr-CA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72D4B"/>
  </w:style>
  <w:style w:type="paragraph" w:styleId="Corpsdetexte">
    <w:name w:val="Body Text"/>
    <w:basedOn w:val="Normal"/>
    <w:link w:val="CorpsdetexteCar"/>
    <w:uiPriority w:val="1"/>
    <w:qFormat/>
    <w:rsid w:val="008A356D"/>
  </w:style>
  <w:style w:type="character" w:customStyle="1" w:styleId="CorpsdetexteCar">
    <w:name w:val="Corps de texte Car"/>
    <w:basedOn w:val="Policepardfaut"/>
    <w:link w:val="Corpsdetexte"/>
    <w:uiPriority w:val="1"/>
    <w:rsid w:val="008A356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landry\Desktop\papier%20avec%20ent&#234;te%20et%20logo\En-tete-CAP-Communications%20officielles%20-%20Portrait%20-%201%20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4E2EF2558C043ABA42040019A9A27" ma:contentTypeVersion="20" ma:contentTypeDescription="Create a new document." ma:contentTypeScope="" ma:versionID="480c4ca87e676030c8e11b6447b32675">
  <xsd:schema xmlns:xsd="http://www.w3.org/2001/XMLSchema" xmlns:xs="http://www.w3.org/2001/XMLSchema" xmlns:p="http://schemas.microsoft.com/office/2006/metadata/properties" xmlns:ns2="8caa74bb-d386-448f-9458-4f06f2ed8141" xmlns:ns3="a186025b-fc49-4a81-b851-339b07c720b7" targetNamespace="http://schemas.microsoft.com/office/2006/metadata/properties" ma:root="true" ma:fieldsID="177597a72695145457705028b42c985e" ns2:_="" ns3:_="">
    <xsd:import namespace="8caa74bb-d386-448f-9458-4f06f2ed8141"/>
    <xsd:import namespace="a186025b-fc49-4a81-b851-339b07c720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4bb-d386-448f-9458-4f06f2ed81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025b-fc49-4a81-b851-339b07c72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C87EA-24B7-4279-A034-5662F5EC8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B3E9F-66F2-4608-B974-D33E79CF0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B637-FBE0-4CDD-A746-827AA9457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F5417-73D8-433D-A799-D170D4448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74bb-d386-448f-9458-4f06f2ed8141"/>
    <ds:schemaRef ds:uri="a186025b-fc49-4a81-b851-339b07c72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En-tete-CAP-Communications officielles - Portrait - 1 page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David-Landry</dc:creator>
  <cp:keywords/>
  <dc:description/>
  <cp:lastModifiedBy>Sylvie Rocheleau Carrie</cp:lastModifiedBy>
  <cp:revision>2</cp:revision>
  <dcterms:created xsi:type="dcterms:W3CDTF">2025-09-17T19:27:00Z</dcterms:created>
  <dcterms:modified xsi:type="dcterms:W3CDTF">2025-09-17T19:27:00Z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0x010100FF54E2EF2558C043ABA42040019A9A27</vt:lpwstr>
  </property>
</Properties>
</file>